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AAFD" w14:textId="77777777" w:rsidR="00705391" w:rsidRPr="00534E82" w:rsidRDefault="00DB7B6B" w:rsidP="00056C57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3200E" wp14:editId="2F817D0C">
                <wp:simplePos x="0" y="0"/>
                <wp:positionH relativeFrom="column">
                  <wp:posOffset>4286250</wp:posOffset>
                </wp:positionH>
                <wp:positionV relativeFrom="page">
                  <wp:posOffset>128905</wp:posOffset>
                </wp:positionV>
                <wp:extent cx="2335530" cy="585470"/>
                <wp:effectExtent l="0" t="0" r="0" b="0"/>
                <wp:wrapNone/>
                <wp:docPr id="132786259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9603B" w14:textId="77777777" w:rsidR="00DB7B6B" w:rsidRPr="00917905" w:rsidRDefault="00DB7B6B" w:rsidP="0091790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790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Bethany Hilton-Cox </w:t>
                            </w:r>
                            <w:r w:rsidRPr="00917905">
                              <w:rPr>
                                <w:color w:val="38B3B2"/>
                                <w:sz w:val="16"/>
                                <w:szCs w:val="16"/>
                              </w:rPr>
                              <w:t>PH124314</w:t>
                            </w:r>
                          </w:p>
                          <w:p w14:paraId="153D7A33" w14:textId="77777777" w:rsidR="00DB7B6B" w:rsidRPr="00917905" w:rsidRDefault="00DB7B6B" w:rsidP="0091790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 INCLUDEPICTURE "/Users/bethanyhilton-cox/Library/Group Containers/UBF8T346G9.ms/WebArchiveCopyPasteTempFiles/com.microsoft.Word/hpc_reg-logo_cmyk.jpg" \* MERGEFORMATINET </w:instrText>
                            </w:r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BSc (Hons), </w:t>
                            </w:r>
                            <w:proofErr w:type="spellStart"/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PgDip</w:t>
                            </w:r>
                            <w:proofErr w:type="spellEnd"/>
                            <w:r w:rsidRPr="0091790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 HCPC, MCSP, ACPAT (Cat A)</w:t>
                            </w:r>
                          </w:p>
                          <w:p w14:paraId="7285A3EE" w14:textId="77777777" w:rsidR="00DB7B6B" w:rsidRPr="00917905" w:rsidRDefault="00DB7B6B" w:rsidP="0091790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790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ACPAT Chartered Physiotherapist</w:t>
                            </w:r>
                          </w:p>
                          <w:p w14:paraId="0BEEE484" w14:textId="77777777" w:rsidR="00DB7B6B" w:rsidRPr="00917905" w:rsidRDefault="00DB7B6B" w:rsidP="00917905">
                            <w:pPr>
                              <w:spacing w:line="240" w:lineRule="auto"/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320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7.5pt;margin-top:10.15pt;width:183.9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" filled="f" stroked="f" strokeweight=".5pt">
                <v:textbox>
                  <w:txbxContent>
                    <w:p w14:paraId="3489603B" w14:textId="77777777" w:rsidR="00DB7B6B" w:rsidRPr="00917905" w:rsidRDefault="00DB7B6B" w:rsidP="0091790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790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Bethany Hilton-Cox </w:t>
                      </w:r>
                      <w:r w:rsidRPr="00917905">
                        <w:rPr>
                          <w:color w:val="38B3B2"/>
                          <w:sz w:val="16"/>
                          <w:szCs w:val="16"/>
                        </w:rPr>
                        <w:t>PH124314</w:t>
                      </w:r>
                    </w:p>
                    <w:p w14:paraId="153D7A33" w14:textId="77777777" w:rsidR="00DB7B6B" w:rsidRPr="00917905" w:rsidRDefault="00DB7B6B" w:rsidP="0091790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begin"/>
                      </w:r>
                      <w:r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instrText xml:space="preserve"> INCLUDEPICTURE "/Users/bethanyhilton-cox/Library/Group Containers/UBF8T346G9.ms/WebArchiveCopyPasteTempFiles/com.microsoft.Word/hpc_reg-logo_cmyk.jpg" \* MERGEFORMATINET </w:instrText>
                      </w:r>
                      <w:r w:rsidR="00000000"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separate"/>
                      </w:r>
                      <w:r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end"/>
                      </w:r>
                      <w:r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BSc (Hons), </w:t>
                      </w:r>
                      <w:proofErr w:type="spellStart"/>
                      <w:r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t>PgDip</w:t>
                      </w:r>
                      <w:proofErr w:type="spellEnd"/>
                      <w:r w:rsidRPr="00917905">
                        <w:rPr>
                          <w:color w:val="000000" w:themeColor="text1"/>
                          <w:sz w:val="16"/>
                          <w:szCs w:val="16"/>
                        </w:rPr>
                        <w:t>, HCPC, MCSP, ACPAT (Cat A)</w:t>
                      </w:r>
                    </w:p>
                    <w:p w14:paraId="7285A3EE" w14:textId="77777777" w:rsidR="00DB7B6B" w:rsidRPr="00917905" w:rsidRDefault="00DB7B6B" w:rsidP="0091790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7905">
                        <w:rPr>
                          <w:color w:val="000000" w:themeColor="text1"/>
                          <w:sz w:val="20"/>
                          <w:szCs w:val="20"/>
                        </w:rPr>
                        <w:t>ACPAT Chartered Physiotherapist</w:t>
                      </w:r>
                    </w:p>
                    <w:p w14:paraId="0BEEE484" w14:textId="77777777" w:rsidR="00DB7B6B" w:rsidRPr="00917905" w:rsidRDefault="00DB7B6B" w:rsidP="00917905">
                      <w:pPr>
                        <w:spacing w:line="240" w:lineRule="auto"/>
                        <w:rPr>
                          <w:outline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70C6F" w:rsidRPr="00534E82">
        <w:t>Client Information</w:t>
      </w:r>
    </w:p>
    <w:tbl>
      <w:tblPr>
        <w:tblStyle w:val="TableGrid"/>
        <w:tblW w:w="5071" w:type="pct"/>
        <w:jc w:val="center"/>
        <w:tblLook w:val="04A0" w:firstRow="1" w:lastRow="0" w:firstColumn="1" w:lastColumn="0" w:noHBand="0" w:noVBand="1"/>
      </w:tblPr>
      <w:tblGrid>
        <w:gridCol w:w="1990"/>
        <w:gridCol w:w="3162"/>
        <w:gridCol w:w="593"/>
        <w:gridCol w:w="1454"/>
        <w:gridCol w:w="561"/>
        <w:gridCol w:w="1384"/>
      </w:tblGrid>
      <w:tr w:rsidR="00F70C6F" w:rsidRPr="00534E82" w14:paraId="77B10163" w14:textId="77777777" w:rsidTr="00056C57">
        <w:trPr>
          <w:trHeight w:val="565"/>
          <w:jc w:val="center"/>
        </w:trPr>
        <w:tc>
          <w:tcPr>
            <w:tcW w:w="1088" w:type="pct"/>
            <w:shd w:val="clear" w:color="auto" w:fill="D9D9D9" w:themeFill="background1" w:themeFillShade="D9"/>
            <w:vAlign w:val="center"/>
          </w:tcPr>
          <w:p w14:paraId="5992A61E" w14:textId="77777777" w:rsidR="00F70C6F" w:rsidRPr="00534E82" w:rsidRDefault="00F70C6F" w:rsidP="0083477E">
            <w:r w:rsidRPr="00534E82">
              <w:t>Client Name</w:t>
            </w:r>
          </w:p>
        </w:tc>
        <w:tc>
          <w:tcPr>
            <w:tcW w:w="3912" w:type="pct"/>
            <w:gridSpan w:val="5"/>
          </w:tcPr>
          <w:p w14:paraId="69FBB08D" w14:textId="77777777" w:rsidR="00F70C6F" w:rsidRPr="00534E82" w:rsidRDefault="00F70C6F"/>
        </w:tc>
      </w:tr>
      <w:tr w:rsidR="00F70C6F" w:rsidRPr="00534E82" w14:paraId="394BAF56" w14:textId="77777777" w:rsidTr="00056C57">
        <w:trPr>
          <w:trHeight w:val="608"/>
          <w:jc w:val="center"/>
        </w:trPr>
        <w:tc>
          <w:tcPr>
            <w:tcW w:w="1088" w:type="pct"/>
            <w:shd w:val="clear" w:color="auto" w:fill="D9D9D9" w:themeFill="background1" w:themeFillShade="D9"/>
            <w:vAlign w:val="center"/>
          </w:tcPr>
          <w:p w14:paraId="5C8F2FF2" w14:textId="77777777" w:rsidR="00F70C6F" w:rsidRPr="00534E82" w:rsidRDefault="00F70C6F" w:rsidP="00056C57">
            <w:pPr>
              <w:spacing w:after="0"/>
            </w:pPr>
            <w:r w:rsidRPr="00534E82">
              <w:t>Client Phone Number</w:t>
            </w:r>
          </w:p>
        </w:tc>
        <w:tc>
          <w:tcPr>
            <w:tcW w:w="3912" w:type="pct"/>
            <w:gridSpan w:val="5"/>
          </w:tcPr>
          <w:p w14:paraId="7C2F2FDA" w14:textId="77777777" w:rsidR="00F70C6F" w:rsidRPr="00534E82" w:rsidRDefault="00F70C6F"/>
        </w:tc>
      </w:tr>
      <w:tr w:rsidR="00F70C6F" w:rsidRPr="00534E82" w14:paraId="1D1B7E9F" w14:textId="77777777" w:rsidTr="00056C57">
        <w:trPr>
          <w:trHeight w:val="595"/>
          <w:jc w:val="center"/>
        </w:trPr>
        <w:tc>
          <w:tcPr>
            <w:tcW w:w="1088" w:type="pct"/>
            <w:shd w:val="clear" w:color="auto" w:fill="D9D9D9" w:themeFill="background1" w:themeFillShade="D9"/>
            <w:vAlign w:val="center"/>
          </w:tcPr>
          <w:p w14:paraId="27925ADF" w14:textId="77777777" w:rsidR="00F70C6F" w:rsidRPr="00534E82" w:rsidRDefault="00F70C6F" w:rsidP="0083477E">
            <w:r w:rsidRPr="00534E82">
              <w:t>Animal Name</w:t>
            </w:r>
          </w:p>
        </w:tc>
        <w:tc>
          <w:tcPr>
            <w:tcW w:w="3912" w:type="pct"/>
            <w:gridSpan w:val="5"/>
          </w:tcPr>
          <w:p w14:paraId="34B4F4AE" w14:textId="77777777" w:rsidR="00F70C6F" w:rsidRPr="00534E82" w:rsidRDefault="00F70C6F"/>
        </w:tc>
      </w:tr>
      <w:tr w:rsidR="00FC1F34" w:rsidRPr="00534E82" w14:paraId="27AF3527" w14:textId="77777777" w:rsidTr="00056C57">
        <w:trPr>
          <w:trHeight w:val="565"/>
          <w:jc w:val="center"/>
        </w:trPr>
        <w:tc>
          <w:tcPr>
            <w:tcW w:w="1088" w:type="pct"/>
            <w:shd w:val="clear" w:color="auto" w:fill="D9D9D9" w:themeFill="background1" w:themeFillShade="D9"/>
            <w:vAlign w:val="center"/>
          </w:tcPr>
          <w:p w14:paraId="42D55135" w14:textId="77777777" w:rsidR="00F70C6F" w:rsidRPr="00534E82" w:rsidRDefault="00F70C6F" w:rsidP="0083477E">
            <w:r w:rsidRPr="00534E82">
              <w:t>Species/Breed</w:t>
            </w:r>
          </w:p>
        </w:tc>
        <w:tc>
          <w:tcPr>
            <w:tcW w:w="1729" w:type="pct"/>
          </w:tcPr>
          <w:p w14:paraId="0C9947FB" w14:textId="77777777" w:rsidR="00F70C6F" w:rsidRPr="00534E82" w:rsidRDefault="00F70C6F"/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6F6B26F9" w14:textId="77777777" w:rsidR="00F70C6F" w:rsidRPr="00534E82" w:rsidRDefault="00F70C6F" w:rsidP="0083477E">
            <w:pPr>
              <w:jc w:val="center"/>
            </w:pPr>
            <w:r w:rsidRPr="00534E82">
              <w:t>Age</w:t>
            </w:r>
          </w:p>
        </w:tc>
        <w:tc>
          <w:tcPr>
            <w:tcW w:w="795" w:type="pct"/>
          </w:tcPr>
          <w:p w14:paraId="7CC30089" w14:textId="77777777" w:rsidR="00F70C6F" w:rsidRPr="00534E82" w:rsidRDefault="00F70C6F"/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FF87F21" w14:textId="77777777" w:rsidR="00F70C6F" w:rsidRPr="00534E82" w:rsidRDefault="00F70C6F" w:rsidP="0083477E">
            <w:pPr>
              <w:jc w:val="center"/>
            </w:pPr>
            <w:r w:rsidRPr="00534E82">
              <w:t>Sex</w:t>
            </w:r>
          </w:p>
        </w:tc>
        <w:tc>
          <w:tcPr>
            <w:tcW w:w="757" w:type="pct"/>
          </w:tcPr>
          <w:p w14:paraId="5B31FC77" w14:textId="77777777" w:rsidR="00F70C6F" w:rsidRPr="00534E82" w:rsidRDefault="00F70C6F"/>
        </w:tc>
      </w:tr>
    </w:tbl>
    <w:p w14:paraId="0796DD6E" w14:textId="77777777" w:rsidR="00A90799" w:rsidRPr="00534E82" w:rsidRDefault="00A90799"/>
    <w:p w14:paraId="41B98AA5" w14:textId="77777777" w:rsidR="00F70C6F" w:rsidRPr="00534E82" w:rsidRDefault="00F70C6F">
      <w:r w:rsidRPr="00534E82">
        <w:t>Referring Veterinarian Contact information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6"/>
        <w:gridCol w:w="6825"/>
      </w:tblGrid>
      <w:tr w:rsidR="00F70C6F" w:rsidRPr="00534E82" w14:paraId="2AA43710" w14:textId="77777777" w:rsidTr="00056C57">
        <w:trPr>
          <w:trHeight w:val="540"/>
          <w:jc w:val="center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608B2F0" w14:textId="77777777" w:rsidR="00F70C6F" w:rsidRPr="00534E82" w:rsidRDefault="00F70C6F" w:rsidP="0083477E">
            <w:r w:rsidRPr="00534E82">
              <w:t>Referring Veterinarian</w:t>
            </w:r>
          </w:p>
        </w:tc>
        <w:tc>
          <w:tcPr>
            <w:tcW w:w="6825" w:type="dxa"/>
          </w:tcPr>
          <w:p w14:paraId="16C5503F" w14:textId="77777777" w:rsidR="00F70C6F" w:rsidRPr="00534E82" w:rsidRDefault="00F70C6F"/>
        </w:tc>
      </w:tr>
      <w:tr w:rsidR="00F70C6F" w:rsidRPr="00534E82" w14:paraId="6FAD30CA" w14:textId="77777777" w:rsidTr="00056C57">
        <w:trPr>
          <w:trHeight w:val="540"/>
          <w:jc w:val="center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8E120CC" w14:textId="77777777" w:rsidR="00F70C6F" w:rsidRPr="00534E82" w:rsidRDefault="00F70C6F" w:rsidP="0083477E">
            <w:r w:rsidRPr="00534E82">
              <w:t>Referring Practice</w:t>
            </w:r>
          </w:p>
        </w:tc>
        <w:tc>
          <w:tcPr>
            <w:tcW w:w="6825" w:type="dxa"/>
          </w:tcPr>
          <w:p w14:paraId="6FB436F4" w14:textId="77777777" w:rsidR="00F70C6F" w:rsidRPr="00534E82" w:rsidRDefault="00F70C6F"/>
        </w:tc>
      </w:tr>
      <w:tr w:rsidR="00F70C6F" w:rsidRPr="00534E82" w14:paraId="513954DA" w14:textId="77777777" w:rsidTr="00056C57">
        <w:trPr>
          <w:trHeight w:val="976"/>
          <w:jc w:val="center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6235A2DA" w14:textId="77777777" w:rsidR="00F70C6F" w:rsidRPr="00534E82" w:rsidRDefault="00F70C6F" w:rsidP="0083477E">
            <w:r w:rsidRPr="00534E82">
              <w:t>Vet Contact Information (Telephone &amp; Email)</w:t>
            </w:r>
          </w:p>
        </w:tc>
        <w:tc>
          <w:tcPr>
            <w:tcW w:w="6825" w:type="dxa"/>
          </w:tcPr>
          <w:p w14:paraId="3EB56D92" w14:textId="77777777" w:rsidR="00F70C6F" w:rsidRPr="00534E82" w:rsidRDefault="00F70C6F"/>
        </w:tc>
      </w:tr>
    </w:tbl>
    <w:p w14:paraId="1F790EBB" w14:textId="77777777" w:rsidR="00F70C6F" w:rsidRPr="00534E82" w:rsidRDefault="00F70C6F"/>
    <w:p w14:paraId="0236E61E" w14:textId="77777777" w:rsidR="00F70C6F" w:rsidRPr="00534E82" w:rsidRDefault="00F70C6F">
      <w:r w:rsidRPr="00534E82">
        <w:t>Details of Referral</w:t>
      </w:r>
    </w:p>
    <w:tbl>
      <w:tblPr>
        <w:tblStyle w:val="TableGrid"/>
        <w:tblW w:w="5075" w:type="pct"/>
        <w:jc w:val="center"/>
        <w:tblLook w:val="04A0" w:firstRow="1" w:lastRow="0" w:firstColumn="1" w:lastColumn="0" w:noHBand="0" w:noVBand="1"/>
      </w:tblPr>
      <w:tblGrid>
        <w:gridCol w:w="2193"/>
        <w:gridCol w:w="6958"/>
      </w:tblGrid>
      <w:tr w:rsidR="00F70C6F" w:rsidRPr="00534E82" w14:paraId="7A275517" w14:textId="77777777" w:rsidTr="0083477E">
        <w:trPr>
          <w:trHeight w:val="1160"/>
          <w:jc w:val="center"/>
        </w:trPr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0F26B9A2" w14:textId="77777777" w:rsidR="00F70C6F" w:rsidRPr="00534E82" w:rsidRDefault="00F70C6F" w:rsidP="00FC1F34">
            <w:r w:rsidRPr="00534E82">
              <w:t>Diagnosis/Condition</w:t>
            </w:r>
          </w:p>
        </w:tc>
        <w:tc>
          <w:tcPr>
            <w:tcW w:w="3802" w:type="pct"/>
          </w:tcPr>
          <w:p w14:paraId="5BAC4030" w14:textId="77777777" w:rsidR="00F70C6F" w:rsidRPr="00534E82" w:rsidRDefault="00F70C6F"/>
        </w:tc>
      </w:tr>
      <w:tr w:rsidR="00F70C6F" w:rsidRPr="00534E82" w14:paraId="30A6F3E5" w14:textId="77777777" w:rsidTr="0083477E">
        <w:trPr>
          <w:trHeight w:val="1738"/>
          <w:jc w:val="center"/>
        </w:trPr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51F84386" w14:textId="77777777" w:rsidR="00F70C6F" w:rsidRPr="00534E82" w:rsidRDefault="00F70C6F" w:rsidP="00FC1F34">
            <w:r w:rsidRPr="00534E82">
              <w:t>Relevant Past Medical History</w:t>
            </w:r>
          </w:p>
          <w:p w14:paraId="3C43425F" w14:textId="77777777" w:rsidR="00F70C6F" w:rsidRPr="00534E82" w:rsidRDefault="00F70C6F" w:rsidP="00FC1F34">
            <w:pPr>
              <w:rPr>
                <w:i/>
                <w:iCs/>
              </w:rPr>
            </w:pPr>
            <w:r w:rsidRPr="00534E82">
              <w:rPr>
                <w:i/>
                <w:iCs/>
              </w:rPr>
              <w:t>Including DH and HPC</w:t>
            </w:r>
          </w:p>
        </w:tc>
        <w:tc>
          <w:tcPr>
            <w:tcW w:w="3802" w:type="pct"/>
          </w:tcPr>
          <w:p w14:paraId="7B56166B" w14:textId="77777777" w:rsidR="00F70C6F" w:rsidRPr="00534E82" w:rsidRDefault="00F70C6F"/>
        </w:tc>
      </w:tr>
    </w:tbl>
    <w:p w14:paraId="0FE756C3" w14:textId="77777777" w:rsidR="00F70C6F" w:rsidRPr="00534E82" w:rsidRDefault="00F70C6F"/>
    <w:p w14:paraId="38F81DA7" w14:textId="63341B6E" w:rsidR="00F70C6F" w:rsidRPr="00534E82" w:rsidRDefault="00F70C6F">
      <w:r w:rsidRPr="00534E82">
        <w:t xml:space="preserve">I consent to the above animal </w:t>
      </w:r>
      <w:r w:rsidR="00A90799" w:rsidRPr="00534E82">
        <w:t>receiving</w:t>
      </w:r>
      <w:r w:rsidRPr="00534E82">
        <w:t xml:space="preserve"> physiotherapy intervention by Vanguard Physiotherapy.</w:t>
      </w:r>
    </w:p>
    <w:p w14:paraId="21966CF5" w14:textId="77777777" w:rsidR="00F70C6F" w:rsidRPr="00534E82" w:rsidRDefault="00F70C6F">
      <w:r w:rsidRPr="00534E82">
        <w:t xml:space="preserve">I wish to be updated after the initial assessment </w:t>
      </w:r>
      <w:r w:rsidR="00A90799" w:rsidRPr="00534E82">
        <w:t xml:space="preserve">      YES / NO</w:t>
      </w:r>
    </w:p>
    <w:p w14:paraId="22DEABF4" w14:textId="77777777" w:rsidR="00A90799" w:rsidRPr="00C27D4F" w:rsidRDefault="00A90799">
      <w:r w:rsidRPr="00C27D4F">
        <w:rPr>
          <w:i/>
          <w:iCs/>
        </w:rPr>
        <w:t>Signed (Referring Veterinary Surgeon):</w:t>
      </w:r>
      <w:r w:rsidR="00FC1F34" w:rsidRPr="00C27D4F">
        <w:rPr>
          <w:i/>
          <w:iCs/>
        </w:rPr>
        <w:t xml:space="preserve"> </w:t>
      </w:r>
    </w:p>
    <w:p w14:paraId="537764EA" w14:textId="77777777" w:rsidR="00C27D4F" w:rsidRPr="00C27D4F" w:rsidRDefault="00A90799">
      <w:r w:rsidRPr="00C27D4F">
        <w:rPr>
          <w:i/>
          <w:iCs/>
        </w:rPr>
        <w:t>Date:</w:t>
      </w:r>
      <w:r w:rsidR="00C27D4F">
        <w:rPr>
          <w:i/>
          <w:iCs/>
        </w:rPr>
        <w:t xml:space="preserve"> </w:t>
      </w:r>
    </w:p>
    <w:p w14:paraId="26674478" w14:textId="610D2DF1" w:rsidR="00C27D4F" w:rsidRDefault="00A90799" w:rsidP="00095C3D">
      <w:pPr>
        <w:jc w:val="center"/>
      </w:pPr>
      <w:r w:rsidRPr="00534E82">
        <w:t xml:space="preserve">Thank you for </w:t>
      </w:r>
      <w:r w:rsidR="00FC1F34" w:rsidRPr="00534E82">
        <w:t>the referral to</w:t>
      </w:r>
      <w:r w:rsidRPr="00534E82">
        <w:t xml:space="preserve"> Vanguard Physiotherapy.</w:t>
      </w:r>
    </w:p>
    <w:p w14:paraId="62BA72CD" w14:textId="70124D82" w:rsidR="00A90799" w:rsidRPr="00095C3D" w:rsidRDefault="00A90799" w:rsidP="00056C57">
      <w:pPr>
        <w:jc w:val="center"/>
        <w:rPr>
          <w:color w:val="000000" w:themeColor="text1"/>
        </w:rPr>
      </w:pPr>
      <w:r w:rsidRPr="00095C3D">
        <w:rPr>
          <w:color w:val="000000" w:themeColor="text1"/>
        </w:rPr>
        <w:t xml:space="preserve">Please email completed forms to </w:t>
      </w:r>
      <w:hyperlink r:id="rId7" w:history="1">
        <w:r w:rsidRPr="00917905">
          <w:rPr>
            <w:rStyle w:val="Hyperlink"/>
            <w:color w:val="38B3B2"/>
          </w:rPr>
          <w:t>Vanguardphysio@outlook.com</w:t>
        </w:r>
      </w:hyperlink>
      <w:r w:rsidRPr="00917905">
        <w:rPr>
          <w:color w:val="38B3B2"/>
        </w:rPr>
        <w:t xml:space="preserve"> </w:t>
      </w:r>
      <w:r w:rsidRPr="00095C3D">
        <w:rPr>
          <w:color w:val="000000" w:themeColor="text1"/>
        </w:rPr>
        <w:t xml:space="preserve">with </w:t>
      </w:r>
      <w:r w:rsidR="00FC1F34" w:rsidRPr="00095C3D">
        <w:rPr>
          <w:color w:val="000000" w:themeColor="text1"/>
        </w:rPr>
        <w:t xml:space="preserve">the </w:t>
      </w:r>
      <w:r w:rsidRPr="00095C3D">
        <w:rPr>
          <w:color w:val="000000" w:themeColor="text1"/>
        </w:rPr>
        <w:t xml:space="preserve">subject </w:t>
      </w:r>
      <w:r w:rsidR="00056C57">
        <w:rPr>
          <w:color w:val="000000" w:themeColor="text1"/>
        </w:rPr>
        <w:t xml:space="preserve">as follows: </w:t>
      </w:r>
      <w:r w:rsidR="00FC1F34" w:rsidRPr="00095C3D">
        <w:rPr>
          <w:i/>
          <w:iCs/>
          <w:color w:val="000000" w:themeColor="text1"/>
        </w:rPr>
        <w:t>‘</w:t>
      </w:r>
      <w:r w:rsidRPr="00095C3D">
        <w:rPr>
          <w:i/>
          <w:iCs/>
          <w:color w:val="000000" w:themeColor="text1"/>
        </w:rPr>
        <w:t xml:space="preserve">Referral </w:t>
      </w:r>
      <w:r w:rsidR="00056C57">
        <w:rPr>
          <w:i/>
          <w:iCs/>
          <w:color w:val="000000" w:themeColor="text1"/>
        </w:rPr>
        <w:t>(Patient Name) (Date of Referral)</w:t>
      </w:r>
      <w:r w:rsidR="00FC1F34" w:rsidRPr="00095C3D">
        <w:rPr>
          <w:i/>
          <w:iCs/>
          <w:color w:val="000000" w:themeColor="text1"/>
        </w:rPr>
        <w:t>’</w:t>
      </w:r>
    </w:p>
    <w:sectPr w:rsidR="00A90799" w:rsidRPr="00095C3D" w:rsidSect="00687793">
      <w:headerReference w:type="default" r:id="rId8"/>
      <w:footerReference w:type="default" r:id="rId9"/>
      <w:pgSz w:w="11906" w:h="16838"/>
      <w:pgMar w:top="1440" w:right="1440" w:bottom="1440" w:left="1440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4F93" w14:textId="77777777" w:rsidR="00D87F0A" w:rsidRDefault="00D87F0A" w:rsidP="00FA6669">
      <w:pPr>
        <w:spacing w:after="0" w:line="240" w:lineRule="auto"/>
      </w:pPr>
      <w:r>
        <w:separator/>
      </w:r>
    </w:p>
  </w:endnote>
  <w:endnote w:type="continuationSeparator" w:id="0">
    <w:p w14:paraId="19C5D2BF" w14:textId="77777777" w:rsidR="00D87F0A" w:rsidRDefault="00D87F0A" w:rsidP="00FA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1941" w14:textId="55466B37" w:rsidR="0083477E" w:rsidRPr="0083477E" w:rsidRDefault="0083477E" w:rsidP="0083477E">
    <w:pPr>
      <w:pStyle w:val="Footer"/>
      <w:spacing w:after="0" w:line="240" w:lineRule="auto"/>
      <w:jc w:val="center"/>
      <w:rPr>
        <w:color w:val="000000" w:themeColor="text1"/>
      </w:rPr>
    </w:pPr>
    <w:r w:rsidRPr="0083477E">
      <w:rPr>
        <w:color w:val="000000" w:themeColor="text1"/>
      </w:rPr>
      <w:t>Vanguard Physiotherapy</w:t>
    </w:r>
  </w:p>
  <w:p w14:paraId="4F03A39C" w14:textId="77777777" w:rsidR="0083477E" w:rsidRPr="00917905" w:rsidRDefault="0083477E" w:rsidP="0083477E">
    <w:pPr>
      <w:pStyle w:val="Footer"/>
      <w:spacing w:after="0" w:line="240" w:lineRule="auto"/>
      <w:jc w:val="center"/>
      <w:rPr>
        <w:color w:val="38B3B2"/>
      </w:rPr>
    </w:pPr>
    <w:hyperlink r:id="rId1" w:history="1">
      <w:r w:rsidRPr="00917905">
        <w:rPr>
          <w:rStyle w:val="Hyperlink"/>
          <w:color w:val="38B3B2"/>
          <w:u w:val="none"/>
        </w:rPr>
        <w:t>Vanguardphysio@outlook.com</w:t>
      </w:r>
    </w:hyperlink>
  </w:p>
  <w:p w14:paraId="59A87F12" w14:textId="77777777" w:rsidR="00A90799" w:rsidRPr="0083477E" w:rsidRDefault="0083477E" w:rsidP="0083477E">
    <w:pPr>
      <w:pStyle w:val="Footer"/>
      <w:spacing w:after="0" w:line="240" w:lineRule="auto"/>
      <w:jc w:val="center"/>
      <w:rPr>
        <w:color w:val="000000" w:themeColor="text1"/>
      </w:rPr>
    </w:pPr>
    <w:r w:rsidRPr="0083477E">
      <w:rPr>
        <w:color w:val="000000" w:themeColor="text1"/>
      </w:rPr>
      <w:t>07449 590447</w:t>
    </w:r>
    <w:r w:rsidR="00C27D4F">
      <w:rPr>
        <w:noProof/>
      </w:rPr>
      <w:drawing>
        <wp:anchor distT="0" distB="0" distL="114300" distR="114300" simplePos="0" relativeHeight="251661312" behindDoc="0" locked="0" layoutInCell="1" allowOverlap="1" wp14:anchorId="2C008D59" wp14:editId="2C3B6A00">
          <wp:simplePos x="0" y="0"/>
          <wp:positionH relativeFrom="column">
            <wp:posOffset>-698643</wp:posOffset>
          </wp:positionH>
          <wp:positionV relativeFrom="page">
            <wp:posOffset>9904730</wp:posOffset>
          </wp:positionV>
          <wp:extent cx="1026795" cy="575310"/>
          <wp:effectExtent l="0" t="0" r="1905" b="0"/>
          <wp:wrapNone/>
          <wp:docPr id="347224711" name="Grafik 12" descr="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D4F">
      <w:rPr>
        <w:noProof/>
      </w:rPr>
      <w:drawing>
        <wp:anchor distT="0" distB="0" distL="114300" distR="114300" simplePos="0" relativeHeight="251659264" behindDoc="0" locked="0" layoutInCell="1" allowOverlap="1" wp14:anchorId="7E5E443C" wp14:editId="016CA185">
          <wp:simplePos x="0" y="0"/>
          <wp:positionH relativeFrom="column">
            <wp:posOffset>5619963</wp:posOffset>
          </wp:positionH>
          <wp:positionV relativeFrom="page">
            <wp:posOffset>9832975</wp:posOffset>
          </wp:positionV>
          <wp:extent cx="737235" cy="737235"/>
          <wp:effectExtent l="0" t="0" r="0" b="0"/>
          <wp:wrapNone/>
          <wp:docPr id="1005470233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00140" name="Picture 2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D4F" w:rsidRPr="00B37900">
      <w:rPr>
        <w:noProof/>
        <w:sz w:val="21"/>
        <w:szCs w:val="21"/>
      </w:rPr>
      <w:drawing>
        <wp:anchor distT="0" distB="0" distL="114300" distR="114300" simplePos="0" relativeHeight="251665408" behindDoc="0" locked="0" layoutInCell="1" allowOverlap="1" wp14:anchorId="3F7D1833" wp14:editId="3D162ECD">
          <wp:simplePos x="0" y="0"/>
          <wp:positionH relativeFrom="column">
            <wp:posOffset>4288155</wp:posOffset>
          </wp:positionH>
          <wp:positionV relativeFrom="page">
            <wp:posOffset>9834880</wp:posOffset>
          </wp:positionV>
          <wp:extent cx="1131570" cy="751205"/>
          <wp:effectExtent l="0" t="0" r="0" b="0"/>
          <wp:wrapNone/>
          <wp:docPr id="235608271" name="Picture 4" descr="A logo with a person's head and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85387" name="Picture 4" descr="A logo with a person's head and a horse&#10;&#10;Description automatically generated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D4F">
      <w:rPr>
        <w:noProof/>
      </w:rPr>
      <w:drawing>
        <wp:anchor distT="0" distB="0" distL="114300" distR="114300" simplePos="0" relativeHeight="251663360" behindDoc="0" locked="0" layoutInCell="1" allowOverlap="1" wp14:anchorId="170E3E59" wp14:editId="187AA7F0">
          <wp:simplePos x="0" y="0"/>
          <wp:positionH relativeFrom="column">
            <wp:posOffset>554990</wp:posOffset>
          </wp:positionH>
          <wp:positionV relativeFrom="page">
            <wp:posOffset>9829165</wp:posOffset>
          </wp:positionV>
          <wp:extent cx="718185" cy="737235"/>
          <wp:effectExtent l="0" t="0" r="5715" b="0"/>
          <wp:wrapNone/>
          <wp:docPr id="15588618" name="Picture 5" descr="A blue and whit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8618" name="Picture 5" descr="A blue and white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075F" w14:textId="77777777" w:rsidR="00D87F0A" w:rsidRDefault="00D87F0A" w:rsidP="00FA6669">
      <w:pPr>
        <w:spacing w:after="0" w:line="240" w:lineRule="auto"/>
      </w:pPr>
      <w:r>
        <w:separator/>
      </w:r>
    </w:p>
  </w:footnote>
  <w:footnote w:type="continuationSeparator" w:id="0">
    <w:p w14:paraId="41BF30C3" w14:textId="77777777" w:rsidR="00D87F0A" w:rsidRDefault="00D87F0A" w:rsidP="00FA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24E" w14:textId="77777777" w:rsidR="00C27D4F" w:rsidRDefault="00C27D4F" w:rsidP="00C27D4F">
    <w:pPr>
      <w:pStyle w:val="Header"/>
      <w:jc w:val="center"/>
      <w:rPr>
        <w:sz w:val="28"/>
        <w:szCs w:val="28"/>
      </w:rPr>
    </w:pPr>
    <w:r w:rsidRPr="00B37900">
      <w:rPr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37137FDC" wp14:editId="4A3F5765">
          <wp:simplePos x="0" y="0"/>
          <wp:positionH relativeFrom="column">
            <wp:posOffset>-695960</wp:posOffset>
          </wp:positionH>
          <wp:positionV relativeFrom="page">
            <wp:posOffset>243840</wp:posOffset>
          </wp:positionV>
          <wp:extent cx="1132125" cy="751840"/>
          <wp:effectExtent l="0" t="0" r="0" b="0"/>
          <wp:wrapNone/>
          <wp:docPr id="828185387" name="Picture 4" descr="A logo with a person's head and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85387" name="Picture 4" descr="A logo with a person's head and a horse&#10;&#10;Description automatically generated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12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158A2" w14:textId="77777777" w:rsidR="00C27D4F" w:rsidRDefault="00C27D4F" w:rsidP="00C27D4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V</w:t>
    </w:r>
    <w:r w:rsidRPr="00B37900">
      <w:rPr>
        <w:sz w:val="28"/>
        <w:szCs w:val="28"/>
      </w:rPr>
      <w:t>ETERINARY PHYSIOTHERAPY REFERRAL FORM</w:t>
    </w:r>
  </w:p>
  <w:p w14:paraId="101237F0" w14:textId="77777777" w:rsidR="00C27D4F" w:rsidRPr="00C27D4F" w:rsidRDefault="00C27D4F" w:rsidP="00C27D4F">
    <w:pPr>
      <w:pStyle w:val="Footer"/>
      <w:spacing w:after="0" w:line="240" w:lineRule="auto"/>
      <w:jc w:val="right"/>
    </w:pPr>
    <w:r>
      <w:fldChar w:fldCharType="begin"/>
    </w:r>
    <w:r>
      <w:instrText xml:space="preserve"> INCLUDEPICTURE "/Users/bethanyhilton-cox/Library/Group Containers/UBF8T346G9.ms/WebArchiveCopyPasteTempFiles/com.microsoft.Word/acpatlogostamp.png"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05"/>
    <w:rsid w:val="00056C57"/>
    <w:rsid w:val="00074CDE"/>
    <w:rsid w:val="00095C3D"/>
    <w:rsid w:val="000A56CA"/>
    <w:rsid w:val="001D0376"/>
    <w:rsid w:val="00276B39"/>
    <w:rsid w:val="002B410C"/>
    <w:rsid w:val="00323424"/>
    <w:rsid w:val="00361D18"/>
    <w:rsid w:val="003D5915"/>
    <w:rsid w:val="0045412B"/>
    <w:rsid w:val="00500629"/>
    <w:rsid w:val="00534E82"/>
    <w:rsid w:val="005530C4"/>
    <w:rsid w:val="00687793"/>
    <w:rsid w:val="00705391"/>
    <w:rsid w:val="007213C6"/>
    <w:rsid w:val="007302D0"/>
    <w:rsid w:val="007336CC"/>
    <w:rsid w:val="0083477E"/>
    <w:rsid w:val="00854010"/>
    <w:rsid w:val="008A67A5"/>
    <w:rsid w:val="00905E19"/>
    <w:rsid w:val="00917905"/>
    <w:rsid w:val="00A90799"/>
    <w:rsid w:val="00B225C0"/>
    <w:rsid w:val="00B334FB"/>
    <w:rsid w:val="00B37900"/>
    <w:rsid w:val="00BB00A1"/>
    <w:rsid w:val="00BE5551"/>
    <w:rsid w:val="00C236EB"/>
    <w:rsid w:val="00C27D4F"/>
    <w:rsid w:val="00D87F0A"/>
    <w:rsid w:val="00DB2C8B"/>
    <w:rsid w:val="00DB7B6B"/>
    <w:rsid w:val="00E0778D"/>
    <w:rsid w:val="00EA54B5"/>
    <w:rsid w:val="00ED2A6F"/>
    <w:rsid w:val="00ED2B6C"/>
    <w:rsid w:val="00F42390"/>
    <w:rsid w:val="00F57E56"/>
    <w:rsid w:val="00F70C6F"/>
    <w:rsid w:val="00F865BD"/>
    <w:rsid w:val="00FA6669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238B5"/>
  <w15:chartTrackingRefBased/>
  <w15:docId w15:val="{C299029E-29D4-094C-8D89-1310C9C9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C6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669"/>
  </w:style>
  <w:style w:type="paragraph" w:styleId="Footer">
    <w:name w:val="footer"/>
    <w:basedOn w:val="Normal"/>
    <w:link w:val="FooterChar"/>
    <w:uiPriority w:val="99"/>
    <w:unhideWhenUsed/>
    <w:rsid w:val="00FA6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669"/>
  </w:style>
  <w:style w:type="table" w:styleId="TableGrid">
    <w:name w:val="Table Grid"/>
    <w:basedOn w:val="TableNormal"/>
    <w:uiPriority w:val="39"/>
    <w:rsid w:val="00F70C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D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nguardphysio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Vanguardphysio@outlook.com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thanyhilton-cox/Library/Group%20Containers/UBF8T346G9.Office/User%20Content.localized/Templates.localized/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47B8B5-4F6D-6542-92AC-F2203F16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Form.dotx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Bethany Hilton-Cox</cp:lastModifiedBy>
  <cp:revision>3</cp:revision>
  <dcterms:created xsi:type="dcterms:W3CDTF">2024-08-29T09:43:00Z</dcterms:created>
  <dcterms:modified xsi:type="dcterms:W3CDTF">2026-01-30T09:48:00Z</dcterms:modified>
</cp:coreProperties>
</file>